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7C" w:rsidRDefault="0067397C" w:rsidP="007A7B11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ПРОЄКТ</w:t>
      </w:r>
    </w:p>
    <w:p w:rsidR="0067397C" w:rsidRDefault="0067397C" w:rsidP="007A7B11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D44D74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67397C" w:rsidRDefault="0067397C" w:rsidP="007A7B11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67397C" w:rsidRDefault="0067397C" w:rsidP="007A7B11">
      <w:pPr>
        <w:ind w:firstLine="14"/>
        <w:jc w:val="center"/>
        <w:rPr>
          <w:b/>
          <w:color w:val="000000"/>
          <w:szCs w:val="28"/>
        </w:rPr>
      </w:pPr>
    </w:p>
    <w:p w:rsidR="0067397C" w:rsidRDefault="0067397C" w:rsidP="007A7B11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67397C" w:rsidRDefault="0067397C" w:rsidP="007A7B11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67397C" w:rsidRDefault="0067397C" w:rsidP="007A7B11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67397C" w:rsidRDefault="0067397C" w:rsidP="007A7B11">
      <w:pPr>
        <w:ind w:firstLine="14"/>
        <w:rPr>
          <w:color w:val="000000"/>
          <w:szCs w:val="28"/>
        </w:rPr>
      </w:pPr>
    </w:p>
    <w:p w:rsidR="0067397C" w:rsidRDefault="0067397C" w:rsidP="007A7B11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67397C" w:rsidRDefault="0067397C" w:rsidP="007A7B11">
      <w:pPr>
        <w:pStyle w:val="Caption"/>
        <w:jc w:val="left"/>
        <w:rPr>
          <w:color w:val="000000"/>
          <w:sz w:val="28"/>
          <w:szCs w:val="28"/>
        </w:rPr>
      </w:pPr>
    </w:p>
    <w:p w:rsidR="0067397C" w:rsidRDefault="0067397C" w:rsidP="007A7B11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А2007</w:t>
      </w:r>
    </w:p>
    <w:p w:rsidR="0067397C" w:rsidRDefault="0067397C" w:rsidP="007A7B11">
      <w:pPr>
        <w:ind w:right="1178"/>
        <w:jc w:val="both"/>
        <w:rPr>
          <w:color w:val="000000"/>
          <w:szCs w:val="28"/>
        </w:rPr>
      </w:pPr>
    </w:p>
    <w:p w:rsidR="0067397C" w:rsidRDefault="0067397C" w:rsidP="007A7B1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05 грудня 2025 року № 55/2590 зі змінами, та з метою розгляду листа військової частини А2007 Міністерства оборони України, зареєстрованого у виконавчому комітеті Нетішинської міської ради 05 лютого 2026 року за </w:t>
      </w:r>
      <w:r>
        <w:rPr>
          <w:color w:val="000000"/>
          <w:szCs w:val="28"/>
        </w:rPr>
        <w:br/>
        <w:t xml:space="preserve">№ 21/641-01-09/2026, Нетішинська міська рада </w:t>
      </w:r>
    </w:p>
    <w:p w:rsidR="0067397C" w:rsidRDefault="0067397C" w:rsidP="007A7B11">
      <w:pPr>
        <w:jc w:val="both"/>
        <w:rPr>
          <w:color w:val="000000"/>
          <w:szCs w:val="28"/>
        </w:rPr>
      </w:pPr>
    </w:p>
    <w:p w:rsidR="0067397C" w:rsidRDefault="0067397C" w:rsidP="007A7B1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67397C" w:rsidRDefault="0067397C" w:rsidP="007A7B11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67397C" w:rsidRDefault="0067397C" w:rsidP="007A7B11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А2007 Міністерства оборони України (код ЄДРПОУ 08209107), згідно з додатком 1.</w:t>
      </w:r>
    </w:p>
    <w:p w:rsidR="0067397C" w:rsidRDefault="0067397C" w:rsidP="007A7B11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А2007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67397C" w:rsidRDefault="0067397C" w:rsidP="007A7B11">
      <w:pPr>
        <w:jc w:val="center"/>
        <w:rPr>
          <w:color w:val="000000"/>
          <w:szCs w:val="28"/>
        </w:rPr>
      </w:pPr>
    </w:p>
    <w:p w:rsidR="0067397C" w:rsidRDefault="0067397C" w:rsidP="007A7B11">
      <w:pPr>
        <w:jc w:val="center"/>
        <w:rPr>
          <w:color w:val="000000"/>
          <w:szCs w:val="28"/>
        </w:rPr>
      </w:pPr>
    </w:p>
    <w:p w:rsidR="0067397C" w:rsidRDefault="0067397C" w:rsidP="007A7B11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67397C" w:rsidRDefault="0067397C" w:rsidP="007A7B11">
      <w:pPr>
        <w:jc w:val="center"/>
        <w:rPr>
          <w:color w:val="000000"/>
          <w:szCs w:val="28"/>
        </w:rPr>
      </w:pPr>
    </w:p>
    <w:p w:rsidR="0067397C" w:rsidRDefault="0067397C" w:rsidP="007A7B1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А2007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67397C" w:rsidRDefault="0067397C" w:rsidP="007A7B1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67397C" w:rsidRDefault="0067397C" w:rsidP="007A7B11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67397C" w:rsidRDefault="0067397C" w:rsidP="007A7B11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67397C" w:rsidRDefault="0067397C" w:rsidP="007A7B1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67397C" w:rsidRDefault="0067397C" w:rsidP="007A7B11">
      <w:pPr>
        <w:jc w:val="both"/>
        <w:rPr>
          <w:color w:val="000000"/>
          <w:szCs w:val="28"/>
        </w:rPr>
      </w:pPr>
    </w:p>
    <w:p w:rsidR="0067397C" w:rsidRDefault="0067397C" w:rsidP="007A7B11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rPr>
          <w:color w:val="000000"/>
          <w:szCs w:val="28"/>
        </w:rPr>
      </w:pPr>
    </w:p>
    <w:p w:rsidR="0067397C" w:rsidRDefault="0067397C" w:rsidP="007A7B11">
      <w:pPr>
        <w:rPr>
          <w:color w:val="000000"/>
          <w:szCs w:val="28"/>
        </w:rPr>
      </w:pPr>
    </w:p>
    <w:p w:rsidR="0067397C" w:rsidRDefault="0067397C" w:rsidP="007A7B11">
      <w:pPr>
        <w:rPr>
          <w:color w:val="000000"/>
          <w:szCs w:val="28"/>
        </w:rPr>
      </w:pPr>
    </w:p>
    <w:p w:rsidR="0067397C" w:rsidRDefault="0067397C" w:rsidP="007A7B11">
      <w:pPr>
        <w:rPr>
          <w:color w:val="000000"/>
          <w:szCs w:val="28"/>
        </w:rPr>
      </w:pPr>
    </w:p>
    <w:p w:rsidR="0067397C" w:rsidRDefault="0067397C" w:rsidP="007A7B11">
      <w:pPr>
        <w:jc w:val="both"/>
        <w:rPr>
          <w:color w:val="000000"/>
          <w:szCs w:val="28"/>
        </w:rPr>
      </w:pP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ind w:left="5664"/>
        <w:jc w:val="both"/>
        <w:rPr>
          <w:color w:val="000000"/>
          <w:szCs w:val="28"/>
        </w:rPr>
      </w:pPr>
    </w:p>
    <w:p w:rsidR="0067397C" w:rsidRDefault="0067397C" w:rsidP="007A7B11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67397C" w:rsidRDefault="0067397C" w:rsidP="007A7B11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67397C" w:rsidRDefault="0067397C" w:rsidP="007A7B11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67397C" w:rsidRDefault="0067397C" w:rsidP="007A7B11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67397C" w:rsidRDefault="0067397C" w:rsidP="007A7B11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67397C" w:rsidRDefault="0067397C" w:rsidP="007A7B11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67397C" w:rsidRDefault="0067397C" w:rsidP="007A7B11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67397C" w:rsidRDefault="0067397C" w:rsidP="007A7B11">
      <w:pPr>
        <w:ind w:left="5664" w:firstLine="5580"/>
        <w:jc w:val="both"/>
        <w:rPr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7A7B11">
        <w:rPr>
          <w:b/>
          <w:color w:val="000000"/>
          <w:szCs w:val="28"/>
        </w:rPr>
        <w:t>А2007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67397C" w:rsidRDefault="0067397C" w:rsidP="007A7B11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67397C" w:rsidTr="007A7B11">
        <w:tc>
          <w:tcPr>
            <w:tcW w:w="555" w:type="dxa"/>
          </w:tcPr>
          <w:p w:rsidR="0067397C" w:rsidRDefault="0067397C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67397C" w:rsidRDefault="0067397C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67397C" w:rsidRDefault="0067397C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67397C" w:rsidRDefault="0067397C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67397C" w:rsidRDefault="0067397C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67397C" w:rsidRDefault="0067397C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67397C" w:rsidRDefault="0067397C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67397C" w:rsidRDefault="0067397C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67397C" w:rsidTr="007A7B11">
        <w:tc>
          <w:tcPr>
            <w:tcW w:w="555" w:type="dxa"/>
          </w:tcPr>
          <w:p w:rsidR="0067397C" w:rsidRDefault="0067397C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67397C" w:rsidRDefault="0067397C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67397C" w:rsidRDefault="0067397C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67397C" w:rsidRDefault="0067397C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406" w:type="dxa"/>
          </w:tcPr>
          <w:p w:rsidR="0067397C" w:rsidRDefault="0067397C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67397C" w:rsidRDefault="0067397C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380000,00</w:t>
            </w:r>
          </w:p>
        </w:tc>
      </w:tr>
    </w:tbl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rPr>
          <w:b/>
          <w:color w:val="000000"/>
          <w:szCs w:val="28"/>
        </w:rPr>
      </w:pPr>
    </w:p>
    <w:p w:rsidR="0067397C" w:rsidRDefault="0067397C" w:rsidP="007A7B11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67397C" w:rsidRDefault="0067397C" w:rsidP="007A7B11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67397C" w:rsidRDefault="0067397C" w:rsidP="007A7B11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67397C" w:rsidRDefault="0067397C" w:rsidP="007A7B11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67397C" w:rsidRDefault="0067397C" w:rsidP="007A7B11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67397C" w:rsidRDefault="0067397C" w:rsidP="007A7B11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7A7B11">
        <w:rPr>
          <w:b/>
          <w:color w:val="000000"/>
          <w:szCs w:val="28"/>
        </w:rPr>
        <w:t>А2007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67397C" w:rsidRDefault="0067397C" w:rsidP="007A7B11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67397C" w:rsidTr="007A7B11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7397C" w:rsidRDefault="0067397C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67397C" w:rsidRDefault="0067397C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67397C" w:rsidRDefault="0067397C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67397C" w:rsidTr="007A7B11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7397C" w:rsidRDefault="0067397C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67397C" w:rsidRDefault="0067397C" w:rsidP="002B1F8A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67397C" w:rsidRDefault="0067397C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67397C" w:rsidTr="007A7B11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7397C" w:rsidRDefault="0067397C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67397C" w:rsidRDefault="0067397C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67397C" w:rsidRDefault="0067397C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67397C" w:rsidRDefault="0067397C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67397C" w:rsidRDefault="0067397C" w:rsidP="007A7B11">
      <w:pPr>
        <w:tabs>
          <w:tab w:val="left" w:pos="3735"/>
        </w:tabs>
        <w:rPr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rPr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rPr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67397C" w:rsidRDefault="0067397C" w:rsidP="007A7B11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7A7B11">
        <w:rPr>
          <w:b/>
          <w:color w:val="000000"/>
          <w:szCs w:val="28"/>
        </w:rPr>
        <w:t>А2007»</w:t>
      </w:r>
    </w:p>
    <w:p w:rsidR="0067397C" w:rsidRDefault="0067397C" w:rsidP="007A7B11">
      <w:pPr>
        <w:tabs>
          <w:tab w:val="left" w:pos="3735"/>
        </w:tabs>
        <w:rPr>
          <w:color w:val="000000"/>
          <w:szCs w:val="28"/>
        </w:rPr>
      </w:pPr>
    </w:p>
    <w:p w:rsidR="0067397C" w:rsidRDefault="0067397C" w:rsidP="007A7B11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А2007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67397C" w:rsidRDefault="0067397C" w:rsidP="007A7B11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7A7B11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2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А2007 Міністерства оборони України.</w:t>
      </w:r>
    </w:p>
    <w:p w:rsidR="0067397C" w:rsidRDefault="0067397C" w:rsidP="007A7B11">
      <w:pPr>
        <w:rPr>
          <w:color w:val="000000"/>
          <w:szCs w:val="28"/>
        </w:rPr>
      </w:pPr>
    </w:p>
    <w:p w:rsidR="0067397C" w:rsidRDefault="0067397C" w:rsidP="007A7B11">
      <w:pPr>
        <w:rPr>
          <w:color w:val="000000"/>
          <w:szCs w:val="28"/>
        </w:rPr>
      </w:pPr>
    </w:p>
    <w:p w:rsidR="0067397C" w:rsidRDefault="0067397C" w:rsidP="007A7B11">
      <w:pPr>
        <w:rPr>
          <w:color w:val="000000"/>
          <w:szCs w:val="28"/>
        </w:rPr>
      </w:pPr>
    </w:p>
    <w:p w:rsidR="0067397C" w:rsidRDefault="0067397C" w:rsidP="007A7B11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67397C" w:rsidRDefault="0067397C" w:rsidP="007A7B11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67397C" w:rsidRDefault="0067397C" w:rsidP="007A7B11">
      <w:pPr>
        <w:ind w:firstLine="540"/>
        <w:jc w:val="both"/>
        <w:rPr>
          <w:color w:val="000000"/>
          <w:szCs w:val="28"/>
        </w:rPr>
      </w:pPr>
    </w:p>
    <w:p w:rsidR="0067397C" w:rsidRDefault="0067397C" w:rsidP="007A7B11">
      <w:pPr>
        <w:rPr>
          <w:b/>
          <w:color w:val="000000"/>
          <w:szCs w:val="28"/>
        </w:rPr>
      </w:pPr>
    </w:p>
    <w:p w:rsidR="0067397C" w:rsidRDefault="0067397C" w:rsidP="007A7B11"/>
    <w:p w:rsidR="0067397C" w:rsidRDefault="0067397C" w:rsidP="007A7B11"/>
    <w:p w:rsidR="0067397C" w:rsidRDefault="0067397C" w:rsidP="007A7B11"/>
    <w:p w:rsidR="0067397C" w:rsidRDefault="0067397C" w:rsidP="007A7B11"/>
    <w:p w:rsidR="0067397C" w:rsidRDefault="0067397C" w:rsidP="007A7B11"/>
    <w:p w:rsidR="0067397C" w:rsidRDefault="0067397C" w:rsidP="007A7B11"/>
    <w:p w:rsidR="0067397C" w:rsidRDefault="0067397C" w:rsidP="007A7B11"/>
    <w:p w:rsidR="0067397C" w:rsidRDefault="0067397C" w:rsidP="007A7B11"/>
    <w:p w:rsidR="0067397C" w:rsidRDefault="0067397C" w:rsidP="007A7B11"/>
    <w:p w:rsidR="0067397C" w:rsidRDefault="0067397C" w:rsidP="007A7B11"/>
    <w:p w:rsidR="0067397C" w:rsidRDefault="0067397C" w:rsidP="007A7B11"/>
    <w:p w:rsidR="0067397C" w:rsidRDefault="0067397C" w:rsidP="007A7B11"/>
    <w:bookmarkEnd w:id="0"/>
    <w:p w:rsidR="0067397C" w:rsidRDefault="0067397C"/>
    <w:sectPr w:rsidR="0067397C" w:rsidSect="00204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CC8"/>
    <w:rsid w:val="00160949"/>
    <w:rsid w:val="00204CBC"/>
    <w:rsid w:val="002B1F8A"/>
    <w:rsid w:val="00494CC8"/>
    <w:rsid w:val="005E7217"/>
    <w:rsid w:val="00635BD0"/>
    <w:rsid w:val="0067397C"/>
    <w:rsid w:val="006A51F6"/>
    <w:rsid w:val="00755857"/>
    <w:rsid w:val="007A7B11"/>
    <w:rsid w:val="00CA2313"/>
    <w:rsid w:val="00CB2A9F"/>
    <w:rsid w:val="00D44D74"/>
    <w:rsid w:val="00F5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B11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7A7B11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7A7B11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55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852</Words>
  <Characters>4858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4</cp:revision>
  <cp:lastPrinted>2026-02-11T13:43:00Z</cp:lastPrinted>
  <dcterms:created xsi:type="dcterms:W3CDTF">2026-02-11T09:29:00Z</dcterms:created>
  <dcterms:modified xsi:type="dcterms:W3CDTF">2026-02-12T11:59:00Z</dcterms:modified>
</cp:coreProperties>
</file>